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E97B" w14:textId="47D89B38" w:rsidR="002C2C3C" w:rsidRPr="00E459C0" w:rsidRDefault="00DD4C08" w:rsidP="002C2C3C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bookmarkStart w:id="0" w:name="_Hlk105070509"/>
      <w:r>
        <w:rPr>
          <w:rFonts w:ascii="Arial Black" w:hAnsi="Arial Black"/>
          <w:color w:val="E9041E"/>
          <w:sz w:val="50"/>
          <w:szCs w:val="50"/>
        </w:rPr>
        <w:t>Cyklisty ve Filipově budou před sluncem opět chránit koruny stromů</w:t>
      </w:r>
    </w:p>
    <w:p w14:paraId="6942CC1A" w14:textId="7A3A2F6F" w:rsidR="002C2C3C" w:rsidRPr="00766C5E" w:rsidRDefault="002C2C3C" w:rsidP="002C2C3C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DD4C08">
        <w:rPr>
          <w:rFonts w:ascii="Calibri" w:hAnsi="Calibri" w:cs="Calibri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7412F5" wp14:editId="2B6ED44B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754F6C" id="Skupina 4" o:spid="_x0000_s1026" style="position:absolute;margin-left:-39.05pt;margin-top:-.15pt;width:169.85pt;height:15.7pt;z-index:251659264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DD4C08" w:rsidRPr="00DD4C08">
        <w:rPr>
          <w:rFonts w:ascii="Calibri" w:hAnsi="Calibri" w:cs="Calibri"/>
          <w:sz w:val="30"/>
          <w:szCs w:val="30"/>
        </w:rPr>
        <w:t>Čá</w:t>
      </w:r>
      <w:r w:rsidR="00DD4C08">
        <w:rPr>
          <w:rFonts w:ascii="Calibri" w:hAnsi="Calibri" w:cs="Calibri"/>
          <w:sz w:val="30"/>
          <w:szCs w:val="30"/>
        </w:rPr>
        <w:t>slav</w:t>
      </w:r>
      <w:r>
        <w:rPr>
          <w:rFonts w:ascii="Calibri" w:hAnsi="Calibri" w:cs="Calibri"/>
          <w:sz w:val="30"/>
          <w:szCs w:val="30"/>
        </w:rPr>
        <w:t xml:space="preserve"> </w:t>
      </w:r>
      <w:r w:rsidR="00DD4C08">
        <w:rPr>
          <w:rFonts w:ascii="Calibri" w:hAnsi="Calibri" w:cs="Calibri"/>
          <w:sz w:val="30"/>
          <w:szCs w:val="30"/>
        </w:rPr>
        <w:t>1</w:t>
      </w:r>
      <w:r w:rsidR="00DA7C90">
        <w:rPr>
          <w:rFonts w:ascii="Calibri" w:hAnsi="Calibri" w:cs="Calibri"/>
          <w:sz w:val="30"/>
          <w:szCs w:val="30"/>
        </w:rPr>
        <w:t>1</w:t>
      </w:r>
      <w:r>
        <w:rPr>
          <w:rFonts w:ascii="Calibri" w:hAnsi="Calibri" w:cs="Calibri"/>
          <w:sz w:val="30"/>
          <w:szCs w:val="30"/>
        </w:rPr>
        <w:t xml:space="preserve">. </w:t>
      </w:r>
      <w:r w:rsidR="00DD4C08">
        <w:rPr>
          <w:rFonts w:ascii="Calibri" w:hAnsi="Calibri" w:cs="Calibri"/>
          <w:sz w:val="30"/>
          <w:szCs w:val="30"/>
        </w:rPr>
        <w:t xml:space="preserve">listopadu </w:t>
      </w:r>
      <w:r>
        <w:rPr>
          <w:rFonts w:ascii="Calibri" w:hAnsi="Calibri" w:cs="Calibri"/>
          <w:sz w:val="30"/>
          <w:szCs w:val="30"/>
        </w:rPr>
        <w:t>2022</w:t>
      </w:r>
    </w:p>
    <w:bookmarkEnd w:id="0"/>
    <w:p w14:paraId="6197D7F4" w14:textId="1CF7D75A" w:rsidR="00EA261F" w:rsidRPr="00822F9E" w:rsidRDefault="00DD4C08" w:rsidP="00DD4C08">
      <w:pPr>
        <w:spacing w:before="200" w:after="0" w:line="260" w:lineRule="exact"/>
        <w:jc w:val="both"/>
        <w:rPr>
          <w:rFonts w:cstheme="minorHAnsi"/>
          <w:b/>
          <w:bCs/>
          <w:sz w:val="24"/>
          <w:szCs w:val="24"/>
        </w:rPr>
      </w:pPr>
      <w:r w:rsidRPr="00822F9E">
        <w:rPr>
          <w:rFonts w:cstheme="minorHAnsi"/>
          <w:b/>
          <w:bCs/>
          <w:sz w:val="24"/>
          <w:szCs w:val="24"/>
        </w:rPr>
        <w:t xml:space="preserve">V jedné z původních alejí obce </w:t>
      </w:r>
      <w:proofErr w:type="spellStart"/>
      <w:r w:rsidRPr="00822F9E">
        <w:rPr>
          <w:rFonts w:cstheme="minorHAnsi"/>
          <w:b/>
          <w:bCs/>
          <w:sz w:val="24"/>
          <w:szCs w:val="24"/>
        </w:rPr>
        <w:t>Filipov</w:t>
      </w:r>
      <w:proofErr w:type="spellEnd"/>
      <w:r w:rsidRPr="00822F9E">
        <w:rPr>
          <w:rFonts w:cstheme="minorHAnsi"/>
          <w:b/>
          <w:bCs/>
          <w:sz w:val="24"/>
          <w:szCs w:val="24"/>
        </w:rPr>
        <w:t xml:space="preserve"> u Čáslavi </w:t>
      </w:r>
      <w:r w:rsidR="00ED0922" w:rsidRPr="00822F9E">
        <w:rPr>
          <w:rFonts w:cstheme="minorHAnsi"/>
          <w:b/>
          <w:bCs/>
          <w:sz w:val="24"/>
          <w:szCs w:val="24"/>
        </w:rPr>
        <w:t>opět po</w:t>
      </w:r>
      <w:r w:rsidRPr="00822F9E">
        <w:rPr>
          <w:rFonts w:cstheme="minorHAnsi"/>
          <w:b/>
          <w:bCs/>
          <w:sz w:val="24"/>
          <w:szCs w:val="24"/>
        </w:rPr>
        <w:t xml:space="preserve">rostou stromy. </w:t>
      </w:r>
      <w:r w:rsidR="00EA261F" w:rsidRPr="00822F9E">
        <w:rPr>
          <w:rFonts w:cstheme="minorHAnsi"/>
          <w:b/>
          <w:bCs/>
          <w:sz w:val="24"/>
          <w:szCs w:val="24"/>
        </w:rPr>
        <w:t>Za pomoci žáků 4. a 8. třídy základní školy Žižkov z Kutné Hory a jejich učitelů zde včera zástupci KB Penzijní společnosti vysadili 40 kusů ovocných dřevin staré odrůdy. Díky společnému projektu KB Penzijní společnosti, Nadace KB Jistota a Nadace Partnerství bylo na místní cyklostezce vysazeno celkem 100 stro</w:t>
      </w:r>
      <w:r w:rsidR="00DA7C90" w:rsidRPr="00822F9E">
        <w:rPr>
          <w:rFonts w:cstheme="minorHAnsi"/>
          <w:b/>
          <w:bCs/>
          <w:sz w:val="24"/>
          <w:szCs w:val="24"/>
        </w:rPr>
        <w:t>m</w:t>
      </w:r>
      <w:r w:rsidR="00EA261F" w:rsidRPr="00822F9E">
        <w:rPr>
          <w:rFonts w:cstheme="minorHAnsi"/>
          <w:b/>
          <w:bCs/>
          <w:sz w:val="24"/>
          <w:szCs w:val="24"/>
        </w:rPr>
        <w:t>ků v délce 1 kilometru.</w:t>
      </w:r>
    </w:p>
    <w:p w14:paraId="781342B0" w14:textId="374CCC7B" w:rsidR="00DD4C08" w:rsidRPr="00822F9E" w:rsidRDefault="00DD4C08" w:rsidP="00DD4C08">
      <w:pPr>
        <w:spacing w:before="200" w:after="0" w:line="260" w:lineRule="exact"/>
        <w:jc w:val="both"/>
        <w:rPr>
          <w:rFonts w:cstheme="minorHAnsi"/>
          <w:sz w:val="24"/>
          <w:szCs w:val="24"/>
        </w:rPr>
      </w:pPr>
      <w:r w:rsidRPr="00822F9E">
        <w:rPr>
          <w:rFonts w:cstheme="minorHAnsi"/>
          <w:sz w:val="24"/>
          <w:szCs w:val="24"/>
        </w:rPr>
        <w:t>Výsadby stromořadí se zúčastnili též starosta a místostarostka města Čáslavi, pan Jaromír Strnad a paní Renata Vaculíková, kteří zástupcům projektu „Sázíme budoucnost“ osobně poděkovali za navrácení zeleně na její tehdejší místo a za pomyslnou naději pro budoucí generace, kterou dnes dodávají právě iniciativy spojené s obnovou vegetační struktury příměstské krajiny a celkově udržitelným přístupem k životnímu prostředí.</w:t>
      </w:r>
    </w:p>
    <w:p w14:paraId="15F24996" w14:textId="7223B949" w:rsidR="00DD4C08" w:rsidRPr="00822F9E" w:rsidRDefault="00DD4C08" w:rsidP="00DD4C08">
      <w:pPr>
        <w:spacing w:before="200" w:after="0" w:line="260" w:lineRule="exact"/>
        <w:jc w:val="both"/>
        <w:rPr>
          <w:rFonts w:cstheme="minorHAnsi"/>
          <w:sz w:val="24"/>
          <w:szCs w:val="24"/>
        </w:rPr>
      </w:pPr>
      <w:r w:rsidRPr="00822F9E">
        <w:rPr>
          <w:rFonts w:cstheme="minorHAnsi"/>
          <w:sz w:val="24"/>
          <w:szCs w:val="24"/>
        </w:rPr>
        <w:t xml:space="preserve">„Existují projekty, které vyžadují dlouhé plánování, řadu postupů a úkonů, které je třeba splnit proto, aby byly úspěšné a smysluplné. </w:t>
      </w:r>
      <w:r w:rsidR="008F2A85" w:rsidRPr="00822F9E">
        <w:rPr>
          <w:rFonts w:cstheme="minorHAnsi"/>
          <w:sz w:val="24"/>
          <w:szCs w:val="24"/>
        </w:rPr>
        <w:t>Zde je ale krásně vidět, že k tomu, aby něco mělo opravdu význam a pomáhalo ostatním, není mnohdy třeba více než zahradnické náčiní, kvalitní rukavice a chuť vracet přírodě to, co jí dlužíme. Tento projekt je navíc nadčasový tím, že d</w:t>
      </w:r>
      <w:r w:rsidR="00ED0922" w:rsidRPr="00822F9E">
        <w:rPr>
          <w:rFonts w:cstheme="minorHAnsi"/>
          <w:sz w:val="24"/>
          <w:szCs w:val="24"/>
        </w:rPr>
        <w:t xml:space="preserve">ěti </w:t>
      </w:r>
      <w:r w:rsidR="000C0619">
        <w:rPr>
          <w:rFonts w:cstheme="minorHAnsi"/>
          <w:sz w:val="24"/>
          <w:szCs w:val="24"/>
        </w:rPr>
        <w:t xml:space="preserve">si společně s námi </w:t>
      </w:r>
      <w:r w:rsidR="00ED0922" w:rsidRPr="00822F9E">
        <w:rPr>
          <w:rFonts w:cstheme="minorHAnsi"/>
          <w:sz w:val="24"/>
          <w:szCs w:val="24"/>
        </w:rPr>
        <w:t xml:space="preserve">si </w:t>
      </w:r>
      <w:r w:rsidR="00DA7C90" w:rsidRPr="00822F9E">
        <w:rPr>
          <w:rFonts w:cstheme="minorHAnsi"/>
          <w:sz w:val="24"/>
          <w:szCs w:val="24"/>
        </w:rPr>
        <w:t>v podstatě</w:t>
      </w:r>
      <w:r w:rsidR="00ED0922" w:rsidRPr="00822F9E">
        <w:rPr>
          <w:rFonts w:cstheme="minorHAnsi"/>
          <w:sz w:val="24"/>
          <w:szCs w:val="24"/>
        </w:rPr>
        <w:t xml:space="preserve"> sází svoji budoucnost</w:t>
      </w:r>
      <w:r w:rsidRPr="00822F9E">
        <w:rPr>
          <w:rFonts w:cstheme="minorHAnsi"/>
          <w:sz w:val="24"/>
          <w:szCs w:val="24"/>
        </w:rPr>
        <w:t>,“ vyzdvihuje podstatu dnešní akce Vladimír Jeřábek, výkonný ředitel KB Penzijní společnosti.</w:t>
      </w:r>
    </w:p>
    <w:p w14:paraId="46C16B28" w14:textId="5073C4B0" w:rsidR="00D118B2" w:rsidRPr="00DA2F8B" w:rsidRDefault="00DA2F8B" w:rsidP="00DD4C08">
      <w:pPr>
        <w:spacing w:before="200" w:after="0" w:line="260" w:lineRule="exact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>„</w:t>
      </w:r>
      <w:r w:rsidR="00D74537" w:rsidRPr="00DA2F8B">
        <w:rPr>
          <w:sz w:val="24"/>
          <w:szCs w:val="24"/>
        </w:rPr>
        <w:t>Aleje jsou nesmírně důležitým prvkem v krajině. Tvoří přirozenou oporu ekologické stability území, zamezují půdní erozi, zpomalují odtok srážek a v parných dnech krajinu ochlazují svým výparem. Výrazně zvyšují druhovou rozmanitost a umožňují návrat drobných živočichů důležitých pro obnovu okolní zemědělské půdy. Slouží</w:t>
      </w:r>
      <w:r w:rsidR="00DA7C90" w:rsidRPr="00DA2F8B">
        <w:rPr>
          <w:sz w:val="24"/>
          <w:szCs w:val="24"/>
        </w:rPr>
        <w:t xml:space="preserve"> také</w:t>
      </w:r>
      <w:r w:rsidR="00D74537" w:rsidRPr="00DA2F8B">
        <w:rPr>
          <w:sz w:val="24"/>
          <w:szCs w:val="24"/>
        </w:rPr>
        <w:t xml:space="preserve"> k lepší prostupnosti krajiny. Ovocné stromy neodmyslitelně patří k českému venkovu a plody a stín aleje ve Filipově budou sloužit lidem i zvířatům," </w:t>
      </w:r>
      <w:r w:rsidR="00DA7C90" w:rsidRPr="00DA2F8B">
        <w:rPr>
          <w:sz w:val="24"/>
          <w:szCs w:val="24"/>
        </w:rPr>
        <w:t>doplňuje</w:t>
      </w:r>
      <w:r w:rsidR="00D74537" w:rsidRPr="00DA2F8B">
        <w:rPr>
          <w:sz w:val="24"/>
          <w:szCs w:val="24"/>
        </w:rPr>
        <w:t xml:space="preserve"> Petr Kazda, ředitel Nadace Partnerství</w:t>
      </w:r>
      <w:r w:rsidRPr="00DA2F8B">
        <w:rPr>
          <w:sz w:val="24"/>
          <w:szCs w:val="24"/>
        </w:rPr>
        <w:t>.</w:t>
      </w:r>
    </w:p>
    <w:p w14:paraId="78C2F15F" w14:textId="6F03FEC1" w:rsidR="00DA7C90" w:rsidRDefault="00DD4C08" w:rsidP="00DD4C08">
      <w:pPr>
        <w:spacing w:before="200" w:after="0" w:line="260" w:lineRule="exact"/>
        <w:jc w:val="both"/>
        <w:rPr>
          <w:rFonts w:cstheme="minorHAnsi"/>
          <w:sz w:val="24"/>
          <w:szCs w:val="24"/>
        </w:rPr>
      </w:pPr>
      <w:r w:rsidRPr="00822F9E">
        <w:rPr>
          <w:rFonts w:cstheme="minorHAnsi"/>
          <w:sz w:val="24"/>
          <w:szCs w:val="24"/>
        </w:rPr>
        <w:t>Během společné akce byl</w:t>
      </w:r>
      <w:r w:rsidR="008C0DBF" w:rsidRPr="00822F9E">
        <w:rPr>
          <w:rFonts w:cstheme="minorHAnsi"/>
          <w:sz w:val="24"/>
          <w:szCs w:val="24"/>
        </w:rPr>
        <w:t>o</w:t>
      </w:r>
      <w:r w:rsidRPr="00822F9E">
        <w:rPr>
          <w:rFonts w:cstheme="minorHAnsi"/>
          <w:sz w:val="24"/>
          <w:szCs w:val="24"/>
        </w:rPr>
        <w:t xml:space="preserve"> vysazen</w:t>
      </w:r>
      <w:r w:rsidR="00713864" w:rsidRPr="00822F9E">
        <w:rPr>
          <w:rFonts w:cstheme="minorHAnsi"/>
          <w:sz w:val="24"/>
          <w:szCs w:val="24"/>
        </w:rPr>
        <w:t xml:space="preserve">o 95 jabloní a 5 švestek. </w:t>
      </w:r>
    </w:p>
    <w:p w14:paraId="69D747D0" w14:textId="7D426FAB" w:rsidR="00DD4C08" w:rsidRPr="00DD4C08" w:rsidRDefault="00DD4C08" w:rsidP="00DD4C08">
      <w:pPr>
        <w:spacing w:before="200" w:after="0" w:line="260" w:lineRule="exact"/>
        <w:jc w:val="both"/>
        <w:rPr>
          <w:rFonts w:cstheme="minorHAnsi"/>
          <w:b/>
          <w:bCs/>
          <w:sz w:val="24"/>
          <w:szCs w:val="24"/>
        </w:rPr>
      </w:pPr>
      <w:r w:rsidRPr="00DD4C08">
        <w:rPr>
          <w:rFonts w:cstheme="minorHAnsi"/>
          <w:b/>
          <w:bCs/>
          <w:sz w:val="24"/>
          <w:szCs w:val="24"/>
        </w:rPr>
        <w:t>*****</w:t>
      </w:r>
    </w:p>
    <w:p w14:paraId="02EAF3FF" w14:textId="77777777" w:rsidR="00DD4C08" w:rsidRPr="00DD4C08" w:rsidRDefault="00DD4C08" w:rsidP="00DD4C08">
      <w:pPr>
        <w:spacing w:before="200" w:after="0" w:line="260" w:lineRule="exact"/>
        <w:jc w:val="both"/>
        <w:rPr>
          <w:rFonts w:cstheme="minorHAnsi"/>
          <w:sz w:val="24"/>
          <w:szCs w:val="24"/>
        </w:rPr>
      </w:pPr>
      <w:r w:rsidRPr="00DD4C08">
        <w:rPr>
          <w:rFonts w:cstheme="minorHAnsi"/>
          <w:b/>
          <w:bCs/>
          <w:sz w:val="24"/>
          <w:szCs w:val="24"/>
        </w:rPr>
        <w:t>Informace o grantové výzvě a projektu Sázíme budoucnost</w:t>
      </w:r>
    </w:p>
    <w:p w14:paraId="0A9F33AA" w14:textId="04994322" w:rsidR="00DD4C08" w:rsidRPr="00DD4C08" w:rsidRDefault="00DD4C08" w:rsidP="00DD4C08">
      <w:pPr>
        <w:spacing w:before="200" w:after="0" w:line="260" w:lineRule="exact"/>
        <w:jc w:val="both"/>
        <w:rPr>
          <w:rFonts w:cstheme="minorHAnsi"/>
          <w:sz w:val="24"/>
          <w:szCs w:val="24"/>
        </w:rPr>
      </w:pPr>
      <w:r w:rsidRPr="00DD4C08">
        <w:rPr>
          <w:rFonts w:cstheme="minorHAnsi"/>
          <w:sz w:val="24"/>
          <w:szCs w:val="24"/>
        </w:rPr>
        <w:t>KB Penzijní společnost ve spolupráci s Nadací Partnerství vyhlásila na jaře letošního roku grant na získání financí na výsadbu nových či obnovu stávajících stromových alejí. Společnost v letošním roce</w:t>
      </w:r>
      <w:r w:rsidR="00DA7C90">
        <w:rPr>
          <w:rFonts w:cstheme="minorHAnsi"/>
          <w:sz w:val="24"/>
          <w:szCs w:val="24"/>
        </w:rPr>
        <w:t xml:space="preserve"> dosud věnovala </w:t>
      </w:r>
      <w:r w:rsidR="00124D1D">
        <w:rPr>
          <w:rFonts w:cstheme="minorHAnsi"/>
          <w:sz w:val="24"/>
          <w:szCs w:val="24"/>
        </w:rPr>
        <w:t xml:space="preserve">téměř 2 mil. </w:t>
      </w:r>
      <w:r w:rsidRPr="00DD4C08">
        <w:rPr>
          <w:rFonts w:cstheme="minorHAnsi"/>
          <w:sz w:val="24"/>
          <w:szCs w:val="24"/>
        </w:rPr>
        <w:t>korun na projekt Sázíme budoucnost, jehož cílem je vrátit stromy do české krajiny. O grant se mohly ucházet právnické osoby, tedy například obce, školské právnické osoby, obecně prospěšné společnosti a další.</w:t>
      </w:r>
    </w:p>
    <w:p w14:paraId="34239C62" w14:textId="4B440A03" w:rsidR="00DD4C08" w:rsidRDefault="00DD4C08" w:rsidP="00DD4C08">
      <w:pPr>
        <w:spacing w:before="200" w:after="0" w:line="260" w:lineRule="exact"/>
        <w:jc w:val="both"/>
        <w:rPr>
          <w:rFonts w:cstheme="minorHAnsi"/>
          <w:sz w:val="24"/>
          <w:szCs w:val="24"/>
        </w:rPr>
      </w:pPr>
      <w:r w:rsidRPr="00DD4C08">
        <w:rPr>
          <w:rFonts w:cstheme="minorHAnsi"/>
          <w:sz w:val="24"/>
          <w:szCs w:val="24"/>
        </w:rPr>
        <w:lastRenderedPageBreak/>
        <w:t xml:space="preserve">Cílem grantové výzvy byla motivace místních obyvatel k péči o své okolí a životní prostředí v dlouhodobém horizontu. Celé znění grantové výzvy naleznete na této stránce: </w:t>
      </w:r>
      <w:hyperlink r:id="rId10" w:history="1">
        <w:r w:rsidRPr="00533FAE">
          <w:rPr>
            <w:rStyle w:val="Hypertextovodkaz"/>
            <w:rFonts w:cstheme="minorHAnsi"/>
            <w:sz w:val="24"/>
            <w:szCs w:val="24"/>
          </w:rPr>
          <w:t>https://www.nadacepartnerstvi.cz/Granty</w:t>
        </w:r>
      </w:hyperlink>
      <w:r>
        <w:rPr>
          <w:rFonts w:cstheme="minorHAnsi"/>
          <w:sz w:val="24"/>
          <w:szCs w:val="24"/>
        </w:rPr>
        <w:t>.</w:t>
      </w:r>
    </w:p>
    <w:p w14:paraId="0472F2DF" w14:textId="77777777" w:rsidR="00DD4C08" w:rsidRPr="00DD4C08" w:rsidRDefault="00DD4C08" w:rsidP="00DD4C08">
      <w:pPr>
        <w:spacing w:before="200" w:after="0" w:line="260" w:lineRule="exact"/>
        <w:jc w:val="both"/>
        <w:rPr>
          <w:rFonts w:cstheme="minorHAnsi"/>
          <w:sz w:val="24"/>
          <w:szCs w:val="24"/>
        </w:rPr>
      </w:pPr>
    </w:p>
    <w:p w14:paraId="3086AF8E" w14:textId="5F1B82D8" w:rsidR="00F362AA" w:rsidRPr="002A3A50" w:rsidRDefault="00486ED4" w:rsidP="00F362AA">
      <w:pPr>
        <w:spacing w:before="200" w:after="0" w:line="260" w:lineRule="exact"/>
        <w:rPr>
          <w:rFonts w:cstheme="minorHAnsi"/>
        </w:rPr>
      </w:pPr>
      <w:r>
        <w:rPr>
          <w:rFonts w:cstheme="minorHAnsi"/>
          <w:b/>
          <w:bCs/>
        </w:rPr>
        <w:t>Michal Teubner</w:t>
      </w:r>
    </w:p>
    <w:p w14:paraId="3A09B1E1" w14:textId="77777777" w:rsidR="00F362AA" w:rsidRPr="00002425" w:rsidRDefault="00F362AA" w:rsidP="00F362AA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20F9CFAB" w14:textId="0F2229C8" w:rsidR="00F362AA" w:rsidRPr="00002425" w:rsidRDefault="00F362AA" w:rsidP="00F362AA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</w:t>
      </w:r>
      <w:r w:rsidR="00486ED4">
        <w:rPr>
          <w:rFonts w:cstheme="minorHAnsi"/>
        </w:rPr>
        <w:t> 606 653 219</w:t>
      </w:r>
    </w:p>
    <w:p w14:paraId="2AA09F2D" w14:textId="4A2D08A6" w:rsidR="00F362AA" w:rsidRDefault="00000000" w:rsidP="00F362AA">
      <w:pPr>
        <w:spacing w:after="0" w:line="260" w:lineRule="exact"/>
        <w:rPr>
          <w:rStyle w:val="Siln"/>
          <w:color w:val="FF0000"/>
        </w:rPr>
      </w:pPr>
      <w:hyperlink r:id="rId11" w:history="1">
        <w:r w:rsidR="00486ED4" w:rsidRPr="00DD4C08">
          <w:rPr>
            <w:rStyle w:val="Hypertextovodkaz"/>
            <w:color w:val="FF0000"/>
          </w:rPr>
          <w:t>michal_teubner@kb.cz</w:t>
        </w:r>
      </w:hyperlink>
      <w:r w:rsidR="00F362AA" w:rsidRPr="00DD4C08">
        <w:rPr>
          <w:rStyle w:val="Hypertextovodkaz"/>
          <w:b/>
          <w:bCs/>
          <w:color w:val="FF0000"/>
        </w:rPr>
        <w:t xml:space="preserve"> </w:t>
      </w:r>
    </w:p>
    <w:p w14:paraId="6F0742D5" w14:textId="77777777" w:rsidR="00F362AA" w:rsidRPr="00A203EF" w:rsidRDefault="00F362AA" w:rsidP="00F362AA">
      <w:pPr>
        <w:spacing w:after="0" w:line="260" w:lineRule="exact"/>
        <w:rPr>
          <w:rFonts w:cs="Times New Roman"/>
          <w:b/>
          <w:bCs/>
          <w:color w:val="FF0000"/>
        </w:rPr>
      </w:pPr>
    </w:p>
    <w:p w14:paraId="049BDC25" w14:textId="77777777" w:rsidR="00F362AA" w:rsidRPr="0094227B" w:rsidRDefault="00F362AA" w:rsidP="00F362AA">
      <w:pPr>
        <w:spacing w:before="200" w:after="0" w:line="260" w:lineRule="exact"/>
        <w:jc w:val="both"/>
        <w:rPr>
          <w:rFonts w:eastAsiaTheme="minorEastAsia"/>
        </w:rPr>
      </w:pPr>
      <w:r w:rsidRPr="41582D8B">
        <w:rPr>
          <w:b/>
        </w:rPr>
        <w:t xml:space="preserve">Veronika </w:t>
      </w:r>
      <w:proofErr w:type="spellStart"/>
      <w:r>
        <w:rPr>
          <w:b/>
        </w:rPr>
        <w:t>Ďuranová</w:t>
      </w:r>
      <w:proofErr w:type="spellEnd"/>
    </w:p>
    <w:p w14:paraId="6A59272B" w14:textId="77777777" w:rsidR="00F362AA" w:rsidRPr="00650A90" w:rsidRDefault="00F362AA" w:rsidP="00F362AA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  <w:r>
        <w:rPr>
          <w:rFonts w:cstheme="minorHAnsi"/>
        </w:rPr>
        <w:t xml:space="preserve"> PS</w:t>
      </w:r>
    </w:p>
    <w:p w14:paraId="79409182" w14:textId="77777777" w:rsidR="00F362AA" w:rsidRPr="00650A90" w:rsidRDefault="00F362AA" w:rsidP="00F362AA">
      <w:pPr>
        <w:spacing w:after="0" w:line="260" w:lineRule="exact"/>
        <w:rPr>
          <w:rFonts w:cstheme="minorHAnsi"/>
        </w:rPr>
      </w:pPr>
      <w:r>
        <w:rPr>
          <w:rFonts w:cstheme="minorHAnsi"/>
        </w:rPr>
        <w:t>m</w:t>
      </w:r>
      <w:r w:rsidRPr="00650A90">
        <w:rPr>
          <w:rFonts w:cstheme="minorHAnsi"/>
        </w:rPr>
        <w:t>ob</w:t>
      </w:r>
      <w:r>
        <w:rPr>
          <w:rFonts w:cstheme="minorHAnsi"/>
        </w:rPr>
        <w:t xml:space="preserve">il: +420 725 831 849 </w:t>
      </w:r>
    </w:p>
    <w:p w14:paraId="3D1B0FDA" w14:textId="77777777" w:rsidR="00F362AA" w:rsidRPr="009D7D39" w:rsidRDefault="00000000" w:rsidP="00F362AA">
      <w:pPr>
        <w:spacing w:after="0" w:line="260" w:lineRule="exact"/>
        <w:rPr>
          <w:rStyle w:val="Hypertextovodkaz"/>
          <w:b/>
          <w:bCs/>
          <w:color w:val="FF0000"/>
        </w:rPr>
      </w:pPr>
      <w:hyperlink r:id="rId12" w:history="1">
        <w:r w:rsidR="00F362AA" w:rsidRPr="009D7D39">
          <w:rPr>
            <w:rStyle w:val="Hypertextovodkaz"/>
            <w:color w:val="FF0000"/>
          </w:rPr>
          <w:t>vduranova@kbps.cz</w:t>
        </w:r>
      </w:hyperlink>
    </w:p>
    <w:p w14:paraId="523C0020" w14:textId="77777777" w:rsidR="00F362AA" w:rsidRDefault="00F362AA" w:rsidP="00F362AA">
      <w:pPr>
        <w:pStyle w:val="Zkladnodstavec"/>
        <w:tabs>
          <w:tab w:val="left" w:pos="4080"/>
        </w:tabs>
        <w:spacing w:line="240" w:lineRule="auto"/>
      </w:pPr>
    </w:p>
    <w:p w14:paraId="62DDB4F9" w14:textId="77777777" w:rsidR="00F362AA" w:rsidRDefault="00F362AA" w:rsidP="00F362AA">
      <w:pPr>
        <w:pStyle w:val="Zkladnodstavec"/>
        <w:tabs>
          <w:tab w:val="left" w:pos="4080"/>
        </w:tabs>
        <w:spacing w:line="240" w:lineRule="auto"/>
      </w:pPr>
    </w:p>
    <w:p w14:paraId="21CE958D" w14:textId="77777777" w:rsidR="00F362AA" w:rsidRPr="00506E77" w:rsidRDefault="00F362AA" w:rsidP="006E3558">
      <w:pPr>
        <w:pStyle w:val="Zkladnodstavec"/>
        <w:tabs>
          <w:tab w:val="left" w:pos="4080"/>
        </w:tabs>
        <w:spacing w:line="240" w:lineRule="auto"/>
      </w:pPr>
    </w:p>
    <w:sectPr w:rsidR="00F362AA" w:rsidRPr="00506E77" w:rsidSect="005F4AE0">
      <w:headerReference w:type="default" r:id="rId13"/>
      <w:footerReference w:type="default" r:id="rId14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A4A6" w14:textId="77777777" w:rsidR="00423462" w:rsidRDefault="00423462" w:rsidP="00A84CE4">
      <w:pPr>
        <w:spacing w:after="0" w:line="240" w:lineRule="auto"/>
      </w:pPr>
      <w:r>
        <w:separator/>
      </w:r>
    </w:p>
  </w:endnote>
  <w:endnote w:type="continuationSeparator" w:id="0">
    <w:p w14:paraId="4446CD09" w14:textId="77777777" w:rsidR="00423462" w:rsidRDefault="00423462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26D8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21E900" wp14:editId="21F46CB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CDCB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1E90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41CDCB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FB2F13" wp14:editId="3427063D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1D72A4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://www.linkedin.com/company/mojepenzijko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://www.facebook.com/mojepenzijko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89588" w14:textId="77777777" w:rsidR="00423462" w:rsidRDefault="00423462" w:rsidP="00A84CE4">
      <w:pPr>
        <w:spacing w:after="0" w:line="240" w:lineRule="auto"/>
      </w:pPr>
      <w:r>
        <w:separator/>
      </w:r>
    </w:p>
  </w:footnote>
  <w:footnote w:type="continuationSeparator" w:id="0">
    <w:p w14:paraId="6B5F8203" w14:textId="77777777" w:rsidR="00423462" w:rsidRDefault="00423462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AC72" w14:textId="6092B8C6" w:rsidR="00E83835" w:rsidRDefault="00FC59C2" w:rsidP="00FC59C2">
    <w:pPr>
      <w:pStyle w:val="Zhlav"/>
      <w:ind w:left="2127" w:hanging="2127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EE0EDA" wp14:editId="6CA3DCE6">
          <wp:simplePos x="0" y="0"/>
          <wp:positionH relativeFrom="column">
            <wp:posOffset>1438063</wp:posOffset>
          </wp:positionH>
          <wp:positionV relativeFrom="paragraph">
            <wp:posOffset>5715</wp:posOffset>
          </wp:positionV>
          <wp:extent cx="2222500" cy="434761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434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D60C419" wp14:editId="1B199B6D">
          <wp:simplePos x="0" y="0"/>
          <wp:positionH relativeFrom="column">
            <wp:posOffset>2541</wp:posOffset>
          </wp:positionH>
          <wp:positionV relativeFrom="paragraph">
            <wp:posOffset>1482</wp:posOffset>
          </wp:positionV>
          <wp:extent cx="1137964" cy="407161"/>
          <wp:effectExtent l="0" t="0" r="508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067" cy="4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51770733" wp14:editId="5EDC92A9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61" w:rsidRPr="00C97361">
      <w:rPr>
        <w:rFonts w:cstheme="minorHAnsi"/>
        <w:b/>
        <w:bCs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388A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F23CE"/>
    <w:multiLevelType w:val="hybridMultilevel"/>
    <w:tmpl w:val="91760628"/>
    <w:lvl w:ilvl="0" w:tplc="CF742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5631">
    <w:abstractNumId w:val="1"/>
  </w:num>
  <w:num w:numId="2" w16cid:durableId="760682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D8"/>
    <w:rsid w:val="00003AEB"/>
    <w:rsid w:val="00023E44"/>
    <w:rsid w:val="000312B7"/>
    <w:rsid w:val="00050399"/>
    <w:rsid w:val="00065EE1"/>
    <w:rsid w:val="000A1917"/>
    <w:rsid w:val="000A3F4F"/>
    <w:rsid w:val="000C0619"/>
    <w:rsid w:val="000C13FA"/>
    <w:rsid w:val="000D594C"/>
    <w:rsid w:val="000E4352"/>
    <w:rsid w:val="00124D1D"/>
    <w:rsid w:val="00125B92"/>
    <w:rsid w:val="0013110C"/>
    <w:rsid w:val="00131587"/>
    <w:rsid w:val="00187943"/>
    <w:rsid w:val="001A78AC"/>
    <w:rsid w:val="001B1672"/>
    <w:rsid w:val="001B1DAA"/>
    <w:rsid w:val="001D09A0"/>
    <w:rsid w:val="001D28A7"/>
    <w:rsid w:val="001D2D9F"/>
    <w:rsid w:val="001D7FCB"/>
    <w:rsid w:val="001E38DD"/>
    <w:rsid w:val="00223D72"/>
    <w:rsid w:val="00224507"/>
    <w:rsid w:val="002312B1"/>
    <w:rsid w:val="0023419F"/>
    <w:rsid w:val="00235931"/>
    <w:rsid w:val="002604F2"/>
    <w:rsid w:val="002606DE"/>
    <w:rsid w:val="0027403C"/>
    <w:rsid w:val="00275EBC"/>
    <w:rsid w:val="00283C19"/>
    <w:rsid w:val="0028535D"/>
    <w:rsid w:val="00293442"/>
    <w:rsid w:val="002A0939"/>
    <w:rsid w:val="002A6F9B"/>
    <w:rsid w:val="002B1A17"/>
    <w:rsid w:val="002B56A5"/>
    <w:rsid w:val="002B6061"/>
    <w:rsid w:val="002C1000"/>
    <w:rsid w:val="002C2C3C"/>
    <w:rsid w:val="002D258C"/>
    <w:rsid w:val="002F55BE"/>
    <w:rsid w:val="002F768C"/>
    <w:rsid w:val="00331EE2"/>
    <w:rsid w:val="00342178"/>
    <w:rsid w:val="00352F9A"/>
    <w:rsid w:val="00375A25"/>
    <w:rsid w:val="003A1CF2"/>
    <w:rsid w:val="003B443D"/>
    <w:rsid w:val="003B57FB"/>
    <w:rsid w:val="003C49D2"/>
    <w:rsid w:val="003D2B49"/>
    <w:rsid w:val="003E24D8"/>
    <w:rsid w:val="003F0A37"/>
    <w:rsid w:val="003F15A1"/>
    <w:rsid w:val="003F4747"/>
    <w:rsid w:val="0040279C"/>
    <w:rsid w:val="004050D1"/>
    <w:rsid w:val="00410E15"/>
    <w:rsid w:val="00422452"/>
    <w:rsid w:val="00423462"/>
    <w:rsid w:val="00425D60"/>
    <w:rsid w:val="00427EE9"/>
    <w:rsid w:val="00443433"/>
    <w:rsid w:val="00443E8A"/>
    <w:rsid w:val="0045041C"/>
    <w:rsid w:val="00454F0F"/>
    <w:rsid w:val="00462932"/>
    <w:rsid w:val="00464403"/>
    <w:rsid w:val="00464800"/>
    <w:rsid w:val="00466E45"/>
    <w:rsid w:val="00467CEE"/>
    <w:rsid w:val="00486ED4"/>
    <w:rsid w:val="00491170"/>
    <w:rsid w:val="004A1B26"/>
    <w:rsid w:val="004B2D18"/>
    <w:rsid w:val="004B3B66"/>
    <w:rsid w:val="004B5DE7"/>
    <w:rsid w:val="004D3052"/>
    <w:rsid w:val="004D4117"/>
    <w:rsid w:val="004E520C"/>
    <w:rsid w:val="00506E77"/>
    <w:rsid w:val="005320FC"/>
    <w:rsid w:val="00536196"/>
    <w:rsid w:val="005414FF"/>
    <w:rsid w:val="005454C1"/>
    <w:rsid w:val="005544E8"/>
    <w:rsid w:val="005934B6"/>
    <w:rsid w:val="005971AF"/>
    <w:rsid w:val="005A0D45"/>
    <w:rsid w:val="005A246C"/>
    <w:rsid w:val="005F3497"/>
    <w:rsid w:val="005F4AE0"/>
    <w:rsid w:val="00605B5F"/>
    <w:rsid w:val="006105D0"/>
    <w:rsid w:val="0061684B"/>
    <w:rsid w:val="00630840"/>
    <w:rsid w:val="00637440"/>
    <w:rsid w:val="00650470"/>
    <w:rsid w:val="006658BF"/>
    <w:rsid w:val="00673990"/>
    <w:rsid w:val="006E0B28"/>
    <w:rsid w:val="006E0E46"/>
    <w:rsid w:val="006E3558"/>
    <w:rsid w:val="00701918"/>
    <w:rsid w:val="007041CD"/>
    <w:rsid w:val="00711339"/>
    <w:rsid w:val="00713864"/>
    <w:rsid w:val="007142E1"/>
    <w:rsid w:val="00730091"/>
    <w:rsid w:val="00751D18"/>
    <w:rsid w:val="00766C5E"/>
    <w:rsid w:val="0076718B"/>
    <w:rsid w:val="007739B4"/>
    <w:rsid w:val="007859A6"/>
    <w:rsid w:val="007859B9"/>
    <w:rsid w:val="00791EDA"/>
    <w:rsid w:val="00796055"/>
    <w:rsid w:val="007C7B1A"/>
    <w:rsid w:val="007E1AE9"/>
    <w:rsid w:val="007E5DE9"/>
    <w:rsid w:val="007F3148"/>
    <w:rsid w:val="00814EF1"/>
    <w:rsid w:val="008172B0"/>
    <w:rsid w:val="00822F9E"/>
    <w:rsid w:val="00824474"/>
    <w:rsid w:val="00827B10"/>
    <w:rsid w:val="00845C7E"/>
    <w:rsid w:val="008568C5"/>
    <w:rsid w:val="00895A4F"/>
    <w:rsid w:val="008A256D"/>
    <w:rsid w:val="008A2E6A"/>
    <w:rsid w:val="008A5E22"/>
    <w:rsid w:val="008B17DB"/>
    <w:rsid w:val="008C0DBF"/>
    <w:rsid w:val="008C7BFE"/>
    <w:rsid w:val="008E2C69"/>
    <w:rsid w:val="008F2A85"/>
    <w:rsid w:val="00903C07"/>
    <w:rsid w:val="00920FA8"/>
    <w:rsid w:val="00931D06"/>
    <w:rsid w:val="0094500E"/>
    <w:rsid w:val="00947F19"/>
    <w:rsid w:val="00965822"/>
    <w:rsid w:val="00973D10"/>
    <w:rsid w:val="00973DAA"/>
    <w:rsid w:val="00981220"/>
    <w:rsid w:val="00983459"/>
    <w:rsid w:val="00992F37"/>
    <w:rsid w:val="009C5384"/>
    <w:rsid w:val="009C5FB2"/>
    <w:rsid w:val="00A034AB"/>
    <w:rsid w:val="00A07A52"/>
    <w:rsid w:val="00A2285B"/>
    <w:rsid w:val="00A43440"/>
    <w:rsid w:val="00A52CF6"/>
    <w:rsid w:val="00A7183F"/>
    <w:rsid w:val="00A729CE"/>
    <w:rsid w:val="00A7701F"/>
    <w:rsid w:val="00A84CE4"/>
    <w:rsid w:val="00A87F48"/>
    <w:rsid w:val="00AA60DA"/>
    <w:rsid w:val="00AE3F5C"/>
    <w:rsid w:val="00AF0BB8"/>
    <w:rsid w:val="00B07377"/>
    <w:rsid w:val="00B137A0"/>
    <w:rsid w:val="00B13A13"/>
    <w:rsid w:val="00B1757D"/>
    <w:rsid w:val="00B24910"/>
    <w:rsid w:val="00B66FA0"/>
    <w:rsid w:val="00B70730"/>
    <w:rsid w:val="00B72BDB"/>
    <w:rsid w:val="00B94219"/>
    <w:rsid w:val="00BA2D0B"/>
    <w:rsid w:val="00BA32E5"/>
    <w:rsid w:val="00BA4948"/>
    <w:rsid w:val="00BB23CE"/>
    <w:rsid w:val="00BC6A4E"/>
    <w:rsid w:val="00BD29D5"/>
    <w:rsid w:val="00BD308C"/>
    <w:rsid w:val="00BD589D"/>
    <w:rsid w:val="00BD7DAF"/>
    <w:rsid w:val="00BF1959"/>
    <w:rsid w:val="00BF6BDB"/>
    <w:rsid w:val="00C06F22"/>
    <w:rsid w:val="00C124A7"/>
    <w:rsid w:val="00C24F9D"/>
    <w:rsid w:val="00C316F8"/>
    <w:rsid w:val="00C75B8B"/>
    <w:rsid w:val="00C97361"/>
    <w:rsid w:val="00CA1056"/>
    <w:rsid w:val="00CA7EAD"/>
    <w:rsid w:val="00CB0BBD"/>
    <w:rsid w:val="00CB24EB"/>
    <w:rsid w:val="00CF099E"/>
    <w:rsid w:val="00CF26DC"/>
    <w:rsid w:val="00D0274B"/>
    <w:rsid w:val="00D118B2"/>
    <w:rsid w:val="00D13741"/>
    <w:rsid w:val="00D1386E"/>
    <w:rsid w:val="00D20C4B"/>
    <w:rsid w:val="00D20DB4"/>
    <w:rsid w:val="00D2536F"/>
    <w:rsid w:val="00D4295C"/>
    <w:rsid w:val="00D55698"/>
    <w:rsid w:val="00D66944"/>
    <w:rsid w:val="00D70B0E"/>
    <w:rsid w:val="00D71153"/>
    <w:rsid w:val="00D74537"/>
    <w:rsid w:val="00D763CE"/>
    <w:rsid w:val="00D8317D"/>
    <w:rsid w:val="00DA2F8B"/>
    <w:rsid w:val="00DA7C90"/>
    <w:rsid w:val="00DB3115"/>
    <w:rsid w:val="00DC1B9C"/>
    <w:rsid w:val="00DD38EF"/>
    <w:rsid w:val="00DD4C08"/>
    <w:rsid w:val="00DE3BBD"/>
    <w:rsid w:val="00E05E80"/>
    <w:rsid w:val="00E13870"/>
    <w:rsid w:val="00E26709"/>
    <w:rsid w:val="00E273DF"/>
    <w:rsid w:val="00E33A39"/>
    <w:rsid w:val="00E36711"/>
    <w:rsid w:val="00E406A9"/>
    <w:rsid w:val="00E42518"/>
    <w:rsid w:val="00E472DD"/>
    <w:rsid w:val="00E559B5"/>
    <w:rsid w:val="00E720D4"/>
    <w:rsid w:val="00E7672E"/>
    <w:rsid w:val="00E83835"/>
    <w:rsid w:val="00E8630A"/>
    <w:rsid w:val="00E93B2D"/>
    <w:rsid w:val="00EA261F"/>
    <w:rsid w:val="00EA3208"/>
    <w:rsid w:val="00EA32E7"/>
    <w:rsid w:val="00EC671E"/>
    <w:rsid w:val="00ED0922"/>
    <w:rsid w:val="00ED4171"/>
    <w:rsid w:val="00ED7F98"/>
    <w:rsid w:val="00EF5303"/>
    <w:rsid w:val="00F362AA"/>
    <w:rsid w:val="00F5223A"/>
    <w:rsid w:val="00F6408F"/>
    <w:rsid w:val="00F6736D"/>
    <w:rsid w:val="00F677AD"/>
    <w:rsid w:val="00F72269"/>
    <w:rsid w:val="00FA7FC0"/>
    <w:rsid w:val="00FB0402"/>
    <w:rsid w:val="00FB70A5"/>
    <w:rsid w:val="00FC1626"/>
    <w:rsid w:val="00FC59C2"/>
    <w:rsid w:val="00FC73AC"/>
    <w:rsid w:val="00FD37ED"/>
    <w:rsid w:val="00FD64A3"/>
    <w:rsid w:val="00FF2769"/>
    <w:rsid w:val="00FF48DF"/>
    <w:rsid w:val="4CB22E70"/>
    <w:rsid w:val="563FE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176A6"/>
  <w15:chartTrackingRefBased/>
  <w15:docId w15:val="{E3CD48E7-48A7-472C-BE5E-433EE344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2C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7F3148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rsid w:val="00D70B0E"/>
  </w:style>
  <w:style w:type="character" w:styleId="Odkaznakoment">
    <w:name w:val="annotation reference"/>
    <w:basedOn w:val="Standardnpsmoodstavce"/>
    <w:uiPriority w:val="99"/>
    <w:semiHidden/>
    <w:unhideWhenUsed/>
    <w:rsid w:val="009450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50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50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50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500E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27EE9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8A2E6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544E8"/>
    <w:pPr>
      <w:spacing w:after="0" w:line="260" w:lineRule="atLeast"/>
      <w:ind w:left="720"/>
      <w:contextualSpacing/>
    </w:pPr>
    <w:rPr>
      <w:rFonts w:ascii="Arial" w:eastAsia="Calibri" w:hAnsi="Arial" w:cs="Arial"/>
    </w:rPr>
  </w:style>
  <w:style w:type="table" w:styleId="Barevntabulkaseznamu7zvraznn4">
    <w:name w:val="List Table 7 Colorful Accent 4"/>
    <w:basedOn w:val="Normlntabulka"/>
    <w:uiPriority w:val="52"/>
    <w:rsid w:val="007859A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1">
    <w:name w:val="Styl1"/>
    <w:basedOn w:val="Normlntabulka"/>
    <w:uiPriority w:val="99"/>
    <w:rsid w:val="007859A6"/>
    <w:pPr>
      <w:spacing w:after="0" w:line="240" w:lineRule="auto"/>
    </w:pPr>
    <w:rPr>
      <w:b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duranova@kbp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chal_teubner@kb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adacepartnerstvi.cz/Gran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://www.facebook.com/mojepenzijko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://www.linkedin.com/company/mojepenzijko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0418C-425A-4EC8-8CDB-76CB60674A36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38E330A4-47C5-4984-8E6F-6293A79E4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A05329-315C-4E09-8187-71F9A87E9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1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Petra Kopecká</cp:lastModifiedBy>
  <cp:revision>2</cp:revision>
  <cp:lastPrinted>2022-11-09T17:08:00Z</cp:lastPrinted>
  <dcterms:created xsi:type="dcterms:W3CDTF">2022-11-16T11:54:00Z</dcterms:created>
  <dcterms:modified xsi:type="dcterms:W3CDTF">2022-11-16T11:54:00Z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2022-11-11T09:48:44Z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b6070595-8efe-460c-ae73-accec7321219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